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7F134" w14:textId="77777777" w:rsidR="00BF354B" w:rsidRDefault="00BF354B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1" layoutInCell="1" allowOverlap="1" wp14:anchorId="2173F9F2" wp14:editId="5CF720B6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-2286000</wp:posOffset>
                </wp:positionV>
                <wp:extent cx="8162925" cy="10944225"/>
                <wp:effectExtent l="0" t="0" r="9525" b="9525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62925" cy="10944225"/>
                          <a:chOff x="15239" y="0"/>
                          <a:chExt cx="8162925" cy="10944225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1524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reeform 4"/>
                        <wps:cNvSpPr/>
                        <wps:spPr>
                          <a:xfrm>
                            <a:off x="15239" y="6583516"/>
                            <a:ext cx="8162925" cy="4360709"/>
                          </a:xfrm>
                          <a:custGeom>
                            <a:avLst/>
                            <a:gdLst>
                              <a:gd name="connsiteX0" fmla="*/ 0 w 7781884"/>
                              <a:gd name="connsiteY0" fmla="*/ 2820298 h 3487607"/>
                              <a:gd name="connsiteX1" fmla="*/ 3241435 w 7781884"/>
                              <a:gd name="connsiteY1" fmla="*/ 1518358 h 3487607"/>
                              <a:gd name="connsiteX2" fmla="*/ 7781884 w 7781884"/>
                              <a:gd name="connsiteY2" fmla="*/ 0 h 3487607"/>
                              <a:gd name="connsiteX3" fmla="*/ 7781884 w 7781884"/>
                              <a:gd name="connsiteY3" fmla="*/ 1271550 h 3487607"/>
                              <a:gd name="connsiteX4" fmla="*/ 6083094 w 7781884"/>
                              <a:gd name="connsiteY4" fmla="*/ 2519068 h 3487607"/>
                              <a:gd name="connsiteX5" fmla="*/ 4909454 w 7781884"/>
                              <a:gd name="connsiteY5" fmla="*/ 3487607 h 3487607"/>
                              <a:gd name="connsiteX6" fmla="*/ 0 w 7781884"/>
                              <a:gd name="connsiteY6" fmla="*/ 3487607 h 34876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781884" h="3487607">
                                <a:moveTo>
                                  <a:pt x="0" y="2820298"/>
                                </a:moveTo>
                                <a:cubicBezTo>
                                  <a:pt x="0" y="2820298"/>
                                  <a:pt x="799550" y="1574179"/>
                                  <a:pt x="3241435" y="1518358"/>
                                </a:cubicBezTo>
                                <a:cubicBezTo>
                                  <a:pt x="5279729" y="1471438"/>
                                  <a:pt x="7326415" y="1104850"/>
                                  <a:pt x="7781884" y="0"/>
                                </a:cubicBezTo>
                                <a:lnTo>
                                  <a:pt x="7781884" y="1271550"/>
                                </a:lnTo>
                                <a:cubicBezTo>
                                  <a:pt x="7781884" y="1271550"/>
                                  <a:pt x="7232194" y="2221525"/>
                                  <a:pt x="6083094" y="2519068"/>
                                </a:cubicBezTo>
                                <a:cubicBezTo>
                                  <a:pt x="4905639" y="2824240"/>
                                  <a:pt x="4909454" y="3487607"/>
                                  <a:pt x="4909454" y="3487607"/>
                                </a:cubicBezTo>
                                <a:lnTo>
                                  <a:pt x="0" y="3487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51B4740B" w14:textId="7D306B2C" w:rsidR="00E9346C" w:rsidRPr="00265C4A" w:rsidRDefault="00E9346C" w:rsidP="0043175F">
                              <w:pPr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4AF4F189" w14:textId="1ED2D1B9" w:rsidR="00E9346C" w:rsidRPr="00265C4A" w:rsidRDefault="00E9346C" w:rsidP="00E9346C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265C4A">
                                <w:rPr>
                                  <w:sz w:val="44"/>
                                  <w:szCs w:val="44"/>
                                </w:rPr>
                                <w:t>$20 per ticket</w:t>
                              </w:r>
                            </w:p>
                            <w:p w14:paraId="47EE44A1" w14:textId="6DCD2C7D" w:rsidR="00E9346C" w:rsidRDefault="00E9346C" w:rsidP="00E9346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265C4A">
                                <w:rPr>
                                  <w:sz w:val="32"/>
                                  <w:szCs w:val="32"/>
                                </w:rPr>
                                <w:t>Drawing</w:t>
                              </w:r>
                              <w:r w:rsidR="006E553E">
                                <w:rPr>
                                  <w:sz w:val="32"/>
                                  <w:szCs w:val="32"/>
                                </w:rPr>
                                <w:t xml:space="preserve"> on June 28, 2025 at</w:t>
                              </w:r>
                              <w:r w:rsidRPr="00265C4A">
                                <w:rPr>
                                  <w:sz w:val="32"/>
                                  <w:szCs w:val="32"/>
                                </w:rPr>
                                <w:t xml:space="preserve"> Department Convention </w:t>
                              </w:r>
                              <w:r w:rsidR="00265C4A"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6625068" w14:textId="42C2537B" w:rsidR="00265C4A" w:rsidRDefault="00265C4A" w:rsidP="00E9346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Contact an Auxiliary member </w:t>
                              </w:r>
                              <w:r w:rsidR="0043175F">
                                <w:rPr>
                                  <w:sz w:val="32"/>
                                  <w:szCs w:val="32"/>
                                </w:rPr>
                                <w:t>or Leona @</w:t>
                              </w:r>
                              <w:r w:rsidR="00E66FA5">
                                <w:rPr>
                                  <w:sz w:val="32"/>
                                  <w:szCs w:val="32"/>
                                </w:rPr>
                                <w:t>406-788-1967</w:t>
                              </w:r>
                            </w:p>
                            <w:p w14:paraId="23EB7BE5" w14:textId="7FEF3E3A" w:rsidR="006E553E" w:rsidRPr="006E553E" w:rsidRDefault="006E553E" w:rsidP="00E9346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Need not be present to win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/>
                        <wps:cNvSpPr/>
                        <wps:spPr>
                          <a:xfrm>
                            <a:off x="15240" y="0"/>
                            <a:ext cx="4926383" cy="1514542"/>
                          </a:xfrm>
                          <a:custGeom>
                            <a:avLst/>
                            <a:gdLst>
                              <a:gd name="connsiteX0" fmla="*/ 3120637 w 4941623"/>
                              <a:gd name="connsiteY0" fmla="*/ 302629 h 1514542"/>
                              <a:gd name="connsiteX1" fmla="*/ 4941624 w 4941623"/>
                              <a:gd name="connsiteY1" fmla="*/ 0 h 1514542"/>
                              <a:gd name="connsiteX2" fmla="*/ 2244285 w 4941623"/>
                              <a:gd name="connsiteY2" fmla="*/ 0 h 1514542"/>
                              <a:gd name="connsiteX3" fmla="*/ 713594 w 4941623"/>
                              <a:gd name="connsiteY3" fmla="*/ 504042 h 1514542"/>
                              <a:gd name="connsiteX4" fmla="*/ 0 w 4941623"/>
                              <a:gd name="connsiteY4" fmla="*/ 915516 h 1514542"/>
                              <a:gd name="connsiteX5" fmla="*/ 0 w 4941623"/>
                              <a:gd name="connsiteY5" fmla="*/ 1514543 h 1514542"/>
                              <a:gd name="connsiteX6" fmla="*/ 586566 w 4941623"/>
                              <a:gd name="connsiteY6" fmla="*/ 1124304 h 1514542"/>
                              <a:gd name="connsiteX7" fmla="*/ 3120637 w 4941623"/>
                              <a:gd name="connsiteY7" fmla="*/ 302629 h 1514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4941623" h="1514542">
                                <a:moveTo>
                                  <a:pt x="3120637" y="302629"/>
                                </a:moveTo>
                                <a:cubicBezTo>
                                  <a:pt x="3843768" y="244265"/>
                                  <a:pt x="4447881" y="131224"/>
                                  <a:pt x="4941624" y="0"/>
                                </a:cubicBezTo>
                                <a:lnTo>
                                  <a:pt x="2244285" y="0"/>
                                </a:lnTo>
                                <a:cubicBezTo>
                                  <a:pt x="1713425" y="97299"/>
                                  <a:pt x="1198403" y="266891"/>
                                  <a:pt x="713594" y="504042"/>
                                </a:cubicBezTo>
                                <a:cubicBezTo>
                                  <a:pt x="466285" y="624128"/>
                                  <a:pt x="227820" y="761632"/>
                                  <a:pt x="0" y="915516"/>
                                </a:cubicBezTo>
                                <a:lnTo>
                                  <a:pt x="0" y="1514543"/>
                                </a:lnTo>
                                <a:cubicBezTo>
                                  <a:pt x="188027" y="1373535"/>
                                  <a:pt x="383860" y="1243248"/>
                                  <a:pt x="586566" y="1124304"/>
                                </a:cubicBezTo>
                                <a:cubicBezTo>
                                  <a:pt x="1140834" y="797897"/>
                                  <a:pt x="2030411" y="390493"/>
                                  <a:pt x="3120637" y="3026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reeform 7"/>
                        <wps:cNvSpPr/>
                        <wps:spPr>
                          <a:xfrm>
                            <a:off x="15240" y="0"/>
                            <a:ext cx="7050761" cy="2572853"/>
                          </a:xfrm>
                          <a:custGeom>
                            <a:avLst/>
                            <a:gdLst>
                              <a:gd name="connsiteX0" fmla="*/ 5984549 w 7066001"/>
                              <a:gd name="connsiteY0" fmla="*/ 0 h 2572853"/>
                              <a:gd name="connsiteX1" fmla="*/ 3147086 w 7066001"/>
                              <a:gd name="connsiteY1" fmla="*/ 632087 h 2572853"/>
                              <a:gd name="connsiteX2" fmla="*/ 0 w 7066001"/>
                              <a:gd name="connsiteY2" fmla="*/ 1937079 h 2572853"/>
                              <a:gd name="connsiteX3" fmla="*/ 0 w 7066001"/>
                              <a:gd name="connsiteY3" fmla="*/ 2572854 h 2572853"/>
                              <a:gd name="connsiteX4" fmla="*/ 3389443 w 7066001"/>
                              <a:gd name="connsiteY4" fmla="*/ 1097856 h 2572853"/>
                              <a:gd name="connsiteX5" fmla="*/ 7066002 w 7066001"/>
                              <a:gd name="connsiteY5" fmla="*/ 0 h 25728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066001" h="2572853">
                                <a:moveTo>
                                  <a:pt x="5984549" y="0"/>
                                </a:moveTo>
                                <a:cubicBezTo>
                                  <a:pt x="5426466" y="230405"/>
                                  <a:pt x="4485646" y="524133"/>
                                  <a:pt x="3147086" y="632087"/>
                                </a:cubicBezTo>
                                <a:cubicBezTo>
                                  <a:pt x="1549002" y="761023"/>
                                  <a:pt x="387060" y="1614868"/>
                                  <a:pt x="0" y="1937079"/>
                                </a:cubicBezTo>
                                <a:lnTo>
                                  <a:pt x="0" y="2572854"/>
                                </a:lnTo>
                                <a:cubicBezTo>
                                  <a:pt x="0" y="2572854"/>
                                  <a:pt x="1339578" y="1263158"/>
                                  <a:pt x="3389443" y="1097856"/>
                                </a:cubicBezTo>
                                <a:cubicBezTo>
                                  <a:pt x="5965094" y="890085"/>
                                  <a:pt x="7066002" y="0"/>
                                  <a:pt x="70660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reeform 8"/>
                        <wps:cNvSpPr/>
                        <wps:spPr>
                          <a:xfrm>
                            <a:off x="15240" y="0"/>
                            <a:ext cx="1025396" cy="521335"/>
                          </a:xfrm>
                          <a:custGeom>
                            <a:avLst/>
                            <a:gdLst>
                              <a:gd name="connsiteX0" fmla="*/ 558719 w 1040636"/>
                              <a:gd name="connsiteY0" fmla="*/ 211713 h 521335"/>
                              <a:gd name="connsiteX1" fmla="*/ 1040636 w 1040636"/>
                              <a:gd name="connsiteY1" fmla="*/ 0 h 521335"/>
                              <a:gd name="connsiteX2" fmla="*/ 0 w 1040636"/>
                              <a:gd name="connsiteY2" fmla="*/ 0 h 521335"/>
                              <a:gd name="connsiteX3" fmla="*/ 0 w 1040636"/>
                              <a:gd name="connsiteY3" fmla="*/ 521335 h 521335"/>
                              <a:gd name="connsiteX4" fmla="*/ 558719 w 1040636"/>
                              <a:gd name="connsiteY4" fmla="*/ 211713 h 5213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0636" h="521335">
                                <a:moveTo>
                                  <a:pt x="558719" y="211713"/>
                                </a:moveTo>
                                <a:cubicBezTo>
                                  <a:pt x="699352" y="142541"/>
                                  <a:pt x="861348" y="70062"/>
                                  <a:pt x="1040636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521335"/>
                                </a:lnTo>
                                <a:cubicBezTo>
                                  <a:pt x="180921" y="408809"/>
                                  <a:pt x="367397" y="305470"/>
                                  <a:pt x="558719" y="2117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Star" descr="Sta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9960" y="1722120"/>
                            <a:ext cx="763905" cy="764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Line"/>
                        <wps:cNvCnPr/>
                        <wps:spPr>
                          <a:xfrm>
                            <a:off x="4465320" y="2122170"/>
                            <a:ext cx="1920240" cy="0"/>
                          </a:xfrm>
                          <a:prstGeom prst="line">
                            <a:avLst/>
                          </a:prstGeom>
                          <a:ln w="3492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Line"/>
                        <wps:cNvCnPr/>
                        <wps:spPr>
                          <a:xfrm>
                            <a:off x="1371600" y="2122170"/>
                            <a:ext cx="1920240" cy="0"/>
                          </a:xfrm>
                          <a:prstGeom prst="line">
                            <a:avLst/>
                          </a:prstGeom>
                          <a:ln w="3492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Line "/>
                        <wps:cNvCnPr/>
                        <wps:spPr>
                          <a:xfrm>
                            <a:off x="1356360" y="7258050"/>
                            <a:ext cx="5029200" cy="0"/>
                          </a:xfrm>
                          <a:prstGeom prst="line">
                            <a:avLst/>
                          </a:prstGeom>
                          <a:ln w="3492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73F9F2" id="Group 2" o:spid="_x0000_s1026" alt="&quot;&quot;" style="position:absolute;left:0;text-align:left;margin-left:-36pt;margin-top:-180pt;width:642.75pt;height:861.75pt;z-index:-251652096;mso-width-relative:margin;mso-height-relative:margin" coordorigin="152" coordsize="81629,10944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">
                <v:rect id="Rectangle 11" o:spid="_x0000_s1027" style="position:absolute;left:152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" fillcolor="#e8e3d9 [3214]" stroked="f" strokeweight="1pt"/>
                <v:shape id="Freeform 4" o:spid="_x0000_s1028" style="position:absolute;left:152;top:65835;width:81629;height:43607;visibility:visible;mso-wrap-style:square;v-text-anchor:middle" coordsize="7781884,34876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" adj="-11796480,,5400" path="m,2820298v,,799550,-1246119,3241435,-1301940c5279729,1471438,7326415,1104850,7781884,r,1271550c7781884,1271550,7232194,2221525,6083094,2519068,4905639,2824240,4909454,3487607,4909454,3487607l,3487607,,2820298xe" fillcolor="#4b809b [3204]" stroked="f" strokeweight="1pt">
                  <v:stroke joinstyle="miter"/>
                  <v:formulas/>
                  <v:path arrowok="t" o:connecttype="custom" o:connectlocs="0,3526343;3400152,1898470;8162925,0;8162925,1589875;6380954,3149702;5149846,4360709;0,4360709" o:connectangles="0,0,0,0,0,0,0" textboxrect="0,0,7781884,3487607"/>
                  <v:textbox>
                    <w:txbxContent>
                      <w:p w14:paraId="51B4740B" w14:textId="7D306B2C" w:rsidR="00E9346C" w:rsidRPr="00265C4A" w:rsidRDefault="00E9346C" w:rsidP="0043175F">
                        <w:pPr>
                          <w:jc w:val="both"/>
                          <w:rPr>
                            <w:sz w:val="32"/>
                            <w:szCs w:val="32"/>
                          </w:rPr>
                        </w:pPr>
                      </w:p>
                      <w:p w14:paraId="4AF4F189" w14:textId="1ED2D1B9" w:rsidR="00E9346C" w:rsidRPr="00265C4A" w:rsidRDefault="00E9346C" w:rsidP="00E9346C">
                        <w:pPr>
                          <w:rPr>
                            <w:sz w:val="44"/>
                            <w:szCs w:val="44"/>
                          </w:rPr>
                        </w:pPr>
                        <w:r w:rsidRPr="00265C4A">
                          <w:rPr>
                            <w:sz w:val="44"/>
                            <w:szCs w:val="44"/>
                          </w:rPr>
                          <w:t>$20 per ticket</w:t>
                        </w:r>
                      </w:p>
                      <w:p w14:paraId="47EE44A1" w14:textId="6DCD2C7D" w:rsidR="00E9346C" w:rsidRDefault="00E9346C" w:rsidP="00E9346C">
                        <w:pPr>
                          <w:rPr>
                            <w:sz w:val="32"/>
                            <w:szCs w:val="32"/>
                          </w:rPr>
                        </w:pPr>
                        <w:r w:rsidRPr="00265C4A">
                          <w:rPr>
                            <w:sz w:val="32"/>
                            <w:szCs w:val="32"/>
                          </w:rPr>
                          <w:t>Drawing</w:t>
                        </w:r>
                        <w:r w:rsidR="006E553E">
                          <w:rPr>
                            <w:sz w:val="32"/>
                            <w:szCs w:val="32"/>
                          </w:rPr>
                          <w:t xml:space="preserve"> on June 28, 2025 at</w:t>
                        </w:r>
                        <w:r w:rsidRPr="00265C4A">
                          <w:rPr>
                            <w:sz w:val="32"/>
                            <w:szCs w:val="32"/>
                          </w:rPr>
                          <w:t xml:space="preserve"> Department Convention </w:t>
                        </w:r>
                        <w:r w:rsidR="00265C4A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6625068" w14:textId="42C2537B" w:rsidR="00265C4A" w:rsidRDefault="00265C4A" w:rsidP="00E9346C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Contact an Auxiliary member </w:t>
                        </w:r>
                        <w:r w:rsidR="0043175F">
                          <w:rPr>
                            <w:sz w:val="32"/>
                            <w:szCs w:val="32"/>
                          </w:rPr>
                          <w:t>or Leona @</w:t>
                        </w:r>
                        <w:r w:rsidR="00E66FA5">
                          <w:rPr>
                            <w:sz w:val="32"/>
                            <w:szCs w:val="32"/>
                          </w:rPr>
                          <w:t>406-788-1967</w:t>
                        </w:r>
                      </w:p>
                      <w:p w14:paraId="23EB7BE5" w14:textId="7FEF3E3A" w:rsidR="006E553E" w:rsidRPr="006E553E" w:rsidRDefault="006E553E" w:rsidP="00E9346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Need not be present to win</w:t>
                        </w:r>
                      </w:p>
                    </w:txbxContent>
                  </v:textbox>
                </v:shape>
                <v:shape id="Freeform 6" o:spid="_x0000_s1029" style="position:absolute;left:152;width:49264;height:15145;visibility:visible;mso-wrap-style:square;v-text-anchor:middle" coordsize="4941623,1514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" path="m3120637,302629c3843768,244265,4447881,131224,4941624,l2244285,c1713425,97299,1198403,266891,713594,504042,466285,624128,227820,761632,,915516r,599027c188027,1373535,383860,1243248,586566,1124304,1140834,797897,2030411,390493,3120637,302629xe" fillcolor="#b3201a [3205]" stroked="f" strokeweight="1pt">
                  <v:stroke joinstyle="miter"/>
                  <v:path arrowok="t" o:connecttype="custom" o:connectlocs="3111013,302629;4926384,0;2237364,0;711393,504042;0,915516;0,1514543;584757,1124304;3111013,302629" o:connectangles="0,0,0,0,0,0,0,0"/>
                </v:shape>
                <v:shape id="Freeform 7" o:spid="_x0000_s1030" style="position:absolute;left:152;width:70508;height:25728;visibility:visible;mso-wrap-style:square;v-text-anchor:middle" coordsize="7066001,257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" path="m5984549,c5426466,230405,4485646,524133,3147086,632087,1549002,761023,387060,1614868,,1937079r,635775c,2572854,1339578,1263158,3389443,1097856,5965094,890085,7066002,,7066002,l5984549,xe" fillcolor="#b3201a [3205]" stroked="f" strokeweight="1pt">
                  <v:stroke joinstyle="miter"/>
                  <v:path arrowok="t" o:connecttype="custom" o:connectlocs="5971641,0;3140298,632087;0,1937079;0,2572854;3382133,1097856;7050762,0" o:connectangles="0,0,0,0,0,0"/>
                </v:shape>
                <v:shape id="Freeform 8" o:spid="_x0000_s1031" style="position:absolute;left:152;width:10254;height:5213;visibility:visible;mso-wrap-style:square;v-text-anchor:middle" coordsize="1040636,5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" path="m558719,211713c699352,142541,861348,70062,1040636,l,,,521335c180921,408809,367397,305470,558719,211713xe" fillcolor="#b3201a [3205]" stroked="f" strokeweight="1pt">
                  <v:stroke joinstyle="miter"/>
                  <v:path arrowok="t" o:connecttype="custom" o:connectlocs="550537,211713;1025396,0;0,0;0,521335;550537,211713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tar" o:spid="_x0000_s1032" type="#_x0000_t75" alt="Star with solid fill" style="position:absolute;left:34899;top:17221;width:7639;height:7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">
                  <v:imagedata r:id="rId11" o:title="Star with solid fill"/>
                </v:shape>
                <v:line id="Line" o:spid="_x0000_s1033" style="position:absolute;visibility:visible;mso-wrap-style:square" from="44653,21221" to="63855,21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" strokecolor="#4b809b [3204]" strokeweight="2.75pt">
                  <v:stroke joinstyle="miter"/>
                </v:line>
                <v:line id="Line" o:spid="_x0000_s1034" style="position:absolute;visibility:visible;mso-wrap-style:square" from="13716,21221" to="32918,21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" strokecolor="#4b809b [3204]" strokeweight="2.75pt">
                  <v:stroke joinstyle="miter"/>
                </v:line>
                <v:line id="Line " o:spid="_x0000_s1035" style="position:absolute;visibility:visible;mso-wrap-style:square" from="13563,72580" to="63855,7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" strokecolor="#4b809b [3204]" strokeweight="2.75pt">
                  <v:stroke joinstyle="miter"/>
                </v:line>
                <w10:anchorlock/>
              </v:group>
            </w:pict>
          </mc:Fallback>
        </mc:AlternateConten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0800"/>
      </w:tblGrid>
      <w:tr w:rsidR="00BF354B" w:rsidRPr="00BF354B" w14:paraId="1B8BCC09" w14:textId="77777777" w:rsidTr="00E9346C">
        <w:trPr>
          <w:trHeight w:val="864"/>
        </w:trPr>
        <w:tc>
          <w:tcPr>
            <w:tcW w:w="10800" w:type="dxa"/>
          </w:tcPr>
          <w:p w14:paraId="71FD3FF7" w14:textId="129F4AFA" w:rsidR="00BF354B" w:rsidRPr="00BF354B" w:rsidRDefault="00E9346C" w:rsidP="00BF354B">
            <w:pPr>
              <w:pStyle w:val="Title"/>
            </w:pPr>
            <w:r>
              <w:rPr>
                <w:noProof/>
              </w:rPr>
              <w:drawing>
                <wp:inline distT="0" distB="0" distL="0" distR="0" wp14:anchorId="040C0495" wp14:editId="789EB719">
                  <wp:extent cx="6858000" cy="4019550"/>
                  <wp:effectExtent l="0" t="0" r="0" b="0"/>
                  <wp:docPr id="12043070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307067" name="Picture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9534" cy="4020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54B" w:rsidRPr="00BF354B" w14:paraId="12BDD2C8" w14:textId="77777777" w:rsidTr="00E9346C">
        <w:tc>
          <w:tcPr>
            <w:tcW w:w="10800" w:type="dxa"/>
          </w:tcPr>
          <w:p w14:paraId="362A5954" w14:textId="6170B959" w:rsidR="006E553E" w:rsidRPr="006E553E" w:rsidRDefault="006E553E" w:rsidP="006E553E">
            <w:pPr>
              <w:pStyle w:val="Subtitle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</w:t>
            </w:r>
            <w:r w:rsidRPr="006E553E">
              <w:rPr>
                <w:sz w:val="36"/>
                <w:szCs w:val="36"/>
              </w:rPr>
              <w:t>Dept. of MT American Legion Auxiliary</w:t>
            </w:r>
          </w:p>
          <w:p w14:paraId="596D83B2" w14:textId="7C7BEEC8" w:rsidR="00BF354B" w:rsidRDefault="00E9346C" w:rsidP="00BF354B">
            <w:pPr>
              <w:pStyle w:val="Subtitle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2000 Ford Mustang Convertible RaFFLE</w:t>
            </w:r>
          </w:p>
          <w:p w14:paraId="006643F9" w14:textId="77777777" w:rsidR="006E553E" w:rsidRPr="006E553E" w:rsidRDefault="006E553E" w:rsidP="006E553E"/>
          <w:p w14:paraId="4650CCCF" w14:textId="1EEC78CB" w:rsidR="00E9346C" w:rsidRDefault="00E9346C" w:rsidP="00E9346C">
            <w:r>
              <w:t xml:space="preserve">2WD, V6, 160K miles, </w:t>
            </w:r>
            <w:r w:rsidR="00CA746F">
              <w:t>New Tires</w:t>
            </w:r>
          </w:p>
          <w:p w14:paraId="5D1F3EEC" w14:textId="3C8644E0" w:rsidR="006E553E" w:rsidRPr="000E1E00" w:rsidRDefault="00E9346C" w:rsidP="00B436EE">
            <w:pPr>
              <w:rPr>
                <w:sz w:val="32"/>
                <w:szCs w:val="32"/>
              </w:rPr>
            </w:pPr>
            <w:r w:rsidRPr="006E553E">
              <w:rPr>
                <w:sz w:val="32"/>
                <w:szCs w:val="32"/>
              </w:rPr>
              <w:t>Donated by Billiette &amp; Tim Coolidge  Sunburst, M</w:t>
            </w:r>
            <w:r w:rsidR="00B436EE">
              <w:rPr>
                <w:sz w:val="32"/>
                <w:szCs w:val="32"/>
              </w:rPr>
              <w:t>T</w:t>
            </w:r>
          </w:p>
        </w:tc>
      </w:tr>
      <w:tr w:rsidR="00BF354B" w:rsidRPr="0040797D" w14:paraId="5947FB59" w14:textId="77777777" w:rsidTr="00E9346C">
        <w:trPr>
          <w:trHeight w:val="1152"/>
        </w:trPr>
        <w:tc>
          <w:tcPr>
            <w:tcW w:w="10800" w:type="dxa"/>
            <w:vAlign w:val="bottom"/>
          </w:tcPr>
          <w:p w14:paraId="731699E2" w14:textId="77777777" w:rsidR="006E553E" w:rsidRDefault="006E553E" w:rsidP="00E9346C">
            <w:pPr>
              <w:pStyle w:val="Details"/>
              <w:jc w:val="both"/>
              <w:rPr>
                <w:sz w:val="28"/>
                <w:szCs w:val="28"/>
              </w:rPr>
            </w:pPr>
          </w:p>
          <w:p w14:paraId="174BFD7A" w14:textId="3C837CA0" w:rsidR="006E553E" w:rsidRPr="00265C4A" w:rsidRDefault="006E553E" w:rsidP="00E9346C">
            <w:pPr>
              <w:pStyle w:val="Details"/>
              <w:jc w:val="both"/>
              <w:rPr>
                <w:sz w:val="28"/>
                <w:szCs w:val="28"/>
              </w:rPr>
            </w:pPr>
          </w:p>
        </w:tc>
      </w:tr>
      <w:tr w:rsidR="0040797D" w:rsidRPr="0040797D" w14:paraId="5BB16750" w14:textId="77777777" w:rsidTr="00E9346C">
        <w:trPr>
          <w:trHeight w:val="2016"/>
        </w:trPr>
        <w:tc>
          <w:tcPr>
            <w:tcW w:w="10800" w:type="dxa"/>
            <w:vAlign w:val="bottom"/>
          </w:tcPr>
          <w:p w14:paraId="4432609E" w14:textId="1E8DEA81" w:rsidR="0040797D" w:rsidRPr="00265C4A" w:rsidRDefault="0040797D" w:rsidP="0040797D">
            <w:pPr>
              <w:rPr>
                <w:sz w:val="28"/>
                <w:szCs w:val="28"/>
              </w:rPr>
            </w:pPr>
          </w:p>
        </w:tc>
      </w:tr>
      <w:tr w:rsidR="00113377" w:rsidRPr="0040797D" w14:paraId="73200EA8" w14:textId="77777777" w:rsidTr="00E9346C">
        <w:trPr>
          <w:trHeight w:val="3879"/>
        </w:trPr>
        <w:tc>
          <w:tcPr>
            <w:tcW w:w="10800" w:type="dxa"/>
            <w:vAlign w:val="bottom"/>
          </w:tcPr>
          <w:p w14:paraId="3FD540B4" w14:textId="77777777" w:rsidR="00113377" w:rsidRDefault="00113377" w:rsidP="0040797D"/>
        </w:tc>
      </w:tr>
    </w:tbl>
    <w:p w14:paraId="2FDF37FF" w14:textId="77777777" w:rsidR="00E62014" w:rsidRDefault="00E62014"/>
    <w:sectPr w:rsidR="00E62014" w:rsidSect="00BF354B">
      <w:pgSz w:w="12240" w:h="15840"/>
      <w:pgMar w:top="360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F054C" w14:textId="77777777" w:rsidR="00EF2D4F" w:rsidRDefault="00EF2D4F" w:rsidP="007C5A68">
      <w:r>
        <w:separator/>
      </w:r>
    </w:p>
  </w:endnote>
  <w:endnote w:type="continuationSeparator" w:id="0">
    <w:p w14:paraId="53E6321A" w14:textId="77777777" w:rsidR="00EF2D4F" w:rsidRDefault="00EF2D4F" w:rsidP="007C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enorite">
    <w:charset w:val="00"/>
    <w:family w:val="auto"/>
    <w:pitch w:val="variable"/>
    <w:sig w:usb0="80000003" w:usb1="00000001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Posterama">
    <w:charset w:val="00"/>
    <w:family w:val="swiss"/>
    <w:pitch w:val="variable"/>
    <w:sig w:usb0="A11526FF" w:usb1="D000204B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0B16E" w14:textId="77777777" w:rsidR="00EF2D4F" w:rsidRDefault="00EF2D4F" w:rsidP="007C5A68">
      <w:r>
        <w:separator/>
      </w:r>
    </w:p>
  </w:footnote>
  <w:footnote w:type="continuationSeparator" w:id="0">
    <w:p w14:paraId="21DFB526" w14:textId="77777777" w:rsidR="00EF2D4F" w:rsidRDefault="00EF2D4F" w:rsidP="007C5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6C"/>
    <w:rsid w:val="0003087C"/>
    <w:rsid w:val="000647B9"/>
    <w:rsid w:val="0008402D"/>
    <w:rsid w:val="000E1E00"/>
    <w:rsid w:val="00113377"/>
    <w:rsid w:val="00184C86"/>
    <w:rsid w:val="001D7FA5"/>
    <w:rsid w:val="001E650E"/>
    <w:rsid w:val="00260ABF"/>
    <w:rsid w:val="00265C4A"/>
    <w:rsid w:val="00272603"/>
    <w:rsid w:val="0030452C"/>
    <w:rsid w:val="003A5230"/>
    <w:rsid w:val="003C086B"/>
    <w:rsid w:val="0040037E"/>
    <w:rsid w:val="0040797D"/>
    <w:rsid w:val="0043175F"/>
    <w:rsid w:val="00445A4C"/>
    <w:rsid w:val="004B55F4"/>
    <w:rsid w:val="004C36F9"/>
    <w:rsid w:val="005D605B"/>
    <w:rsid w:val="006B7274"/>
    <w:rsid w:val="006D5C2C"/>
    <w:rsid w:val="006E553E"/>
    <w:rsid w:val="00734ACE"/>
    <w:rsid w:val="00740591"/>
    <w:rsid w:val="007766AF"/>
    <w:rsid w:val="007C5A68"/>
    <w:rsid w:val="0080575F"/>
    <w:rsid w:val="008669B1"/>
    <w:rsid w:val="00866F6A"/>
    <w:rsid w:val="008A0D14"/>
    <w:rsid w:val="008A5DA8"/>
    <w:rsid w:val="00907DC6"/>
    <w:rsid w:val="009462E9"/>
    <w:rsid w:val="00970A2E"/>
    <w:rsid w:val="009F4372"/>
    <w:rsid w:val="00B23484"/>
    <w:rsid w:val="00B436EE"/>
    <w:rsid w:val="00BF354B"/>
    <w:rsid w:val="00C15C03"/>
    <w:rsid w:val="00C17C4F"/>
    <w:rsid w:val="00C473B1"/>
    <w:rsid w:val="00C71585"/>
    <w:rsid w:val="00CA746F"/>
    <w:rsid w:val="00CE1D8D"/>
    <w:rsid w:val="00D54818"/>
    <w:rsid w:val="00D70B21"/>
    <w:rsid w:val="00E62014"/>
    <w:rsid w:val="00E66FA5"/>
    <w:rsid w:val="00E9346C"/>
    <w:rsid w:val="00EA265E"/>
    <w:rsid w:val="00EF2985"/>
    <w:rsid w:val="00EF2D4F"/>
    <w:rsid w:val="00F03B44"/>
    <w:rsid w:val="00F1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B13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BF354B"/>
    <w:pPr>
      <w:jc w:val="center"/>
    </w:pPr>
    <w:rPr>
      <w:color w:val="404040" w:themeColor="text1" w:themeTint="BF"/>
      <w:spacing w:val="20"/>
      <w:sz w:val="40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A265E"/>
    <w:pPr>
      <w:outlineLvl w:val="0"/>
    </w:pPr>
    <w:rPr>
      <w:rFonts w:ascii="Tenorite" w:hAnsi="Tenorite" w:cs="Times New Roman (Body CS)"/>
      <w:b/>
      <w:bCs/>
      <w:color w:val="37477C" w:themeColor="accent3"/>
      <w:spacing w:val="40"/>
      <w:sz w:val="222"/>
      <w:szCs w:val="22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A265E"/>
    <w:pPr>
      <w:outlineLvl w:val="1"/>
    </w:pPr>
    <w:rPr>
      <w:rFonts w:ascii="Tenorite" w:hAnsi="Tenorite" w:cs="Times New Roman (Body CS)"/>
      <w:b/>
      <w:bCs/>
      <w:color w:val="B3201A" w:themeColor="accent2"/>
      <w:spacing w:val="30"/>
      <w:sz w:val="110"/>
      <w:szCs w:val="110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0647B9"/>
    <w:pPr>
      <w:outlineLvl w:val="2"/>
    </w:pPr>
    <w:rPr>
      <w:rFonts w:ascii="Tenorite" w:hAnsi="Tenorite" w:cs="Times New Roman (Body CS)"/>
      <w:b/>
      <w:bCs/>
      <w:sz w:val="48"/>
      <w:szCs w:val="9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647B9"/>
    <w:pPr>
      <w:outlineLvl w:val="3"/>
    </w:pPr>
    <w:rPr>
      <w:rFonts w:ascii="Tenorite" w:hAnsi="Tenorite" w:cs="Times New Roman (Body CS)"/>
      <w:b/>
      <w:bCs/>
      <w:szCs w:val="8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tyle">
    <w:name w:val="Date Style"/>
    <w:basedOn w:val="Normal"/>
    <w:semiHidden/>
    <w:qFormat/>
    <w:rsid w:val="003C086B"/>
    <w:rPr>
      <w:rFonts w:ascii="Posterama" w:hAnsi="Posterama" w:cs="Posterama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BF354B"/>
    <w:rPr>
      <w:rFonts w:ascii="Tenorite" w:hAnsi="Tenorite" w:cs="Times New Roman (Body CS)"/>
      <w:b/>
      <w:bCs/>
      <w:color w:val="37477C" w:themeColor="accent3"/>
      <w:spacing w:val="40"/>
      <w:sz w:val="222"/>
      <w:szCs w:val="2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54B"/>
    <w:rPr>
      <w:rFonts w:ascii="Tenorite" w:hAnsi="Tenorite" w:cs="Times New Roman (Body CS)"/>
      <w:b/>
      <w:bCs/>
      <w:color w:val="B3201A" w:themeColor="accent2"/>
      <w:spacing w:val="30"/>
      <w:sz w:val="110"/>
      <w:szCs w:val="11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54B"/>
    <w:rPr>
      <w:rFonts w:ascii="Tenorite" w:hAnsi="Tenorite" w:cs="Times New Roman (Body CS)"/>
      <w:b/>
      <w:bCs/>
      <w:color w:val="404040" w:themeColor="text1" w:themeTint="BF"/>
      <w:spacing w:val="20"/>
      <w:sz w:val="48"/>
      <w:szCs w:val="9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54B"/>
    <w:rPr>
      <w:rFonts w:ascii="Tenorite" w:hAnsi="Tenorite" w:cs="Times New Roman (Body CS)"/>
      <w:b/>
      <w:bCs/>
      <w:color w:val="404040" w:themeColor="text1" w:themeTint="BF"/>
      <w:spacing w:val="20"/>
      <w:sz w:val="40"/>
      <w:szCs w:val="86"/>
    </w:rPr>
  </w:style>
  <w:style w:type="paragraph" w:styleId="Title">
    <w:name w:val="Title"/>
    <w:basedOn w:val="Normal"/>
    <w:next w:val="Normal"/>
    <w:link w:val="TitleChar"/>
    <w:uiPriority w:val="10"/>
    <w:qFormat/>
    <w:rsid w:val="0040797D"/>
    <w:pPr>
      <w:spacing w:line="168" w:lineRule="auto"/>
      <w:contextualSpacing/>
    </w:pPr>
    <w:rPr>
      <w:rFonts w:asciiTheme="majorHAnsi" w:eastAsiaTheme="majorEastAsia" w:hAnsiTheme="majorHAnsi" w:cstheme="majorBidi"/>
      <w:b/>
      <w:caps/>
      <w:color w:val="B3201A" w:themeColor="accent2"/>
      <w:spacing w:val="30"/>
      <w:kern w:val="28"/>
      <w:sz w:val="11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97D"/>
    <w:rPr>
      <w:rFonts w:asciiTheme="majorHAnsi" w:eastAsiaTheme="majorEastAsia" w:hAnsiTheme="majorHAnsi" w:cstheme="majorBidi"/>
      <w:b/>
      <w:caps/>
      <w:color w:val="B3201A" w:themeColor="accent2"/>
      <w:spacing w:val="30"/>
      <w:kern w:val="28"/>
      <w:sz w:val="11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97D"/>
    <w:pPr>
      <w:numPr>
        <w:ilvl w:val="1"/>
      </w:numPr>
      <w:spacing w:line="192" w:lineRule="auto"/>
    </w:pPr>
    <w:rPr>
      <w:rFonts w:asciiTheme="majorHAnsi" w:eastAsiaTheme="minorEastAsia" w:hAnsiTheme="majorHAnsi"/>
      <w:b/>
      <w:caps/>
      <w:color w:val="37477C" w:themeColor="accent3"/>
      <w:spacing w:val="40"/>
      <w:sz w:val="2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0797D"/>
    <w:rPr>
      <w:rFonts w:asciiTheme="majorHAnsi" w:eastAsiaTheme="minorEastAsia" w:hAnsiTheme="majorHAnsi"/>
      <w:b/>
      <w:caps/>
      <w:color w:val="37477C" w:themeColor="accent3"/>
      <w:spacing w:val="40"/>
      <w:sz w:val="222"/>
      <w:szCs w:val="22"/>
    </w:rPr>
  </w:style>
  <w:style w:type="paragraph" w:customStyle="1" w:styleId="Details">
    <w:name w:val="Details"/>
    <w:basedOn w:val="Heading3"/>
    <w:qFormat/>
    <w:rsid w:val="00BF354B"/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BF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F354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5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A68"/>
    <w:rPr>
      <w:color w:val="404040" w:themeColor="text1" w:themeTint="BF"/>
      <w:spacing w:val="20"/>
      <w:sz w:val="40"/>
    </w:rPr>
  </w:style>
  <w:style w:type="paragraph" w:styleId="Footer">
    <w:name w:val="footer"/>
    <w:basedOn w:val="Normal"/>
    <w:link w:val="FooterChar"/>
    <w:uiPriority w:val="99"/>
    <w:unhideWhenUsed/>
    <w:rsid w:val="007C5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A68"/>
    <w:rPr>
      <w:color w:val="404040" w:themeColor="text1" w:themeTint="BF"/>
      <w:spacing w:val="2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aleona\AppData\Roaming\Microsoft\Templates\Memorial%20Day%20parade%20flyer.dotx" TargetMode="External"/></Relationships>
</file>

<file path=word/theme/theme1.xml><?xml version="1.0" encoding="utf-8"?>
<a:theme xmlns:a="http://schemas.openxmlformats.org/drawingml/2006/main" name="Office Theme">
  <a:themeElements>
    <a:clrScheme name="Memorial Day Parade">
      <a:dk1>
        <a:srgbClr val="000000"/>
      </a:dk1>
      <a:lt1>
        <a:srgbClr val="FFFFFF"/>
      </a:lt1>
      <a:dk2>
        <a:srgbClr val="44546A"/>
      </a:dk2>
      <a:lt2>
        <a:srgbClr val="E8E3D9"/>
      </a:lt2>
      <a:accent1>
        <a:srgbClr val="4B809B"/>
      </a:accent1>
      <a:accent2>
        <a:srgbClr val="B3201A"/>
      </a:accent2>
      <a:accent3>
        <a:srgbClr val="37477C"/>
      </a:accent3>
      <a:accent4>
        <a:srgbClr val="054BA0"/>
      </a:accent4>
      <a:accent5>
        <a:srgbClr val="13277C"/>
      </a:accent5>
      <a:accent6>
        <a:srgbClr val="B56B00"/>
      </a:accent6>
      <a:hlink>
        <a:srgbClr val="E83C38"/>
      </a:hlink>
      <a:folHlink>
        <a:srgbClr val="954F72"/>
      </a:folHlink>
    </a:clrScheme>
    <a:fontScheme name="Custom 63">
      <a:majorFont>
        <a:latin typeface="Tenorite"/>
        <a:ea typeface=""/>
        <a:cs typeface=""/>
      </a:majorFont>
      <a:minorFont>
        <a:latin typeface="Tenorit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0" ma:contentTypeDescription="Create a new document." ma:contentTypeScope="" ma:versionID="1267097ee5f5874adfcc408041ae252e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95891a93df65b14727750f2c06c306c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C3BD3-D785-426B-A710-414680DF1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B5C7F-671E-4C65-95DC-A1B9E07026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4A858490-0CCE-4525-95AC-3D74F4D1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Memorial Day parade flyer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2024-10-14T18:05:00Z</dcterms:created>
  <dcterms:modified xsi:type="dcterms:W3CDTF">2024-10-16T16:14:00Z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